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2569F" w14:textId="77777777" w:rsidR="00F60721" w:rsidRPr="00F02DCE" w:rsidRDefault="00606F0D" w:rsidP="007046AB">
      <w:pPr>
        <w:pStyle w:val="Antrat2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64A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633CC22B" w14:textId="5B98D939" w:rsidR="00CB19C7" w:rsidRPr="00F02DCE" w:rsidRDefault="00FA4670" w:rsidP="007046AB">
      <w:pPr>
        <w:pStyle w:val="Antrat2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2DC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F60721" w:rsidRPr="00F02DC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ažeikių rajono mokinių technologijų olimpiados </w:t>
      </w:r>
      <w:r w:rsidRPr="00F02D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,,KŪRYBOS VIRUSAS 202</w:t>
      </w:r>
      <w:r w:rsidR="00F06738" w:rsidRPr="00F02D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F02D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‘‘</w:t>
      </w:r>
      <w:r w:rsidR="007046AB" w:rsidRPr="00F02D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60721" w:rsidRPr="00F02D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dalyviai ir  nugalėtojai</w:t>
      </w:r>
    </w:p>
    <w:tbl>
      <w:tblPr>
        <w:tblStyle w:val="Lentelstinklelis"/>
        <w:tblpPr w:leftFromText="180" w:rightFromText="180" w:vertAnchor="page" w:horzAnchor="margin" w:tblpY="2356"/>
        <w:tblW w:w="11910" w:type="dxa"/>
        <w:tblLook w:val="04A0" w:firstRow="1" w:lastRow="0" w:firstColumn="1" w:lastColumn="0" w:noHBand="0" w:noVBand="1"/>
      </w:tblPr>
      <w:tblGrid>
        <w:gridCol w:w="2357"/>
        <w:gridCol w:w="1276"/>
        <w:gridCol w:w="2268"/>
        <w:gridCol w:w="1985"/>
        <w:gridCol w:w="4024"/>
      </w:tblGrid>
      <w:tr w:rsidR="00F60721" w:rsidRPr="00FA4670" w14:paraId="5154ED2C" w14:textId="77777777" w:rsidTr="00F60721">
        <w:trPr>
          <w:trHeight w:val="416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4152" w14:textId="77777777" w:rsidR="00F60721" w:rsidRPr="0048777A" w:rsidRDefault="00F60721" w:rsidP="00F60721">
            <w:pPr>
              <w:spacing w:after="0" w:line="257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77A">
              <w:rPr>
                <w:rFonts w:ascii="Times New Roman" w:hAnsi="Times New Roman" w:cs="Times New Roman"/>
                <w:b/>
                <w:sz w:val="24"/>
                <w:szCs w:val="24"/>
              </w:rPr>
              <w:t>Mokinio vardas, pavardė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95EC" w14:textId="77777777" w:rsidR="00F60721" w:rsidRDefault="00F60721" w:rsidP="00F60721">
            <w:pPr>
              <w:spacing w:after="0" w:line="257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Klasė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3BE1" w14:textId="77777777" w:rsidR="00F60721" w:rsidRPr="0048777A" w:rsidRDefault="00F60721" w:rsidP="00F60721">
            <w:pPr>
              <w:spacing w:after="0" w:line="257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Mokytojas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E29B" w14:textId="77777777" w:rsidR="00F60721" w:rsidRPr="00606F0D" w:rsidRDefault="00F60721" w:rsidP="00F60721">
            <w:pPr>
              <w:spacing w:after="0" w:line="257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0D">
              <w:rPr>
                <w:rFonts w:ascii="Times New Roman" w:hAnsi="Times New Roman" w:cs="Times New Roman"/>
                <w:b/>
                <w:sz w:val="24"/>
                <w:szCs w:val="24"/>
              </w:rPr>
              <w:t>Kūrybinės veiklos grupė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4A29" w14:textId="77777777" w:rsidR="00F60721" w:rsidRPr="00606F0D" w:rsidRDefault="00F60721" w:rsidP="00F60721">
            <w:pPr>
              <w:spacing w:after="0" w:line="257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0D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F60721" w:rsidRPr="00FA4670" w14:paraId="3D3C9727" w14:textId="77777777" w:rsidTr="00F60721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893" w14:textId="77777777" w:rsidR="00F60721" w:rsidRPr="00FA4670" w:rsidRDefault="00F60721" w:rsidP="00F60721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Vakaris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Jočeris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5634" w14:textId="77777777" w:rsidR="00F60721" w:rsidRDefault="00F60721" w:rsidP="00F60721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EAD2" w14:textId="77777777" w:rsidR="00F60721" w:rsidRPr="00FA4670" w:rsidRDefault="00F60721" w:rsidP="00F60721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Benediktas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Meškys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63A4" w14:textId="77777777" w:rsidR="00F60721" w:rsidRPr="00FA4670" w:rsidRDefault="00F60721" w:rsidP="00F60721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Konstrukcinės medžiagos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4CE3" w14:textId="77777777" w:rsidR="00F60721" w:rsidRPr="00FC10A2" w:rsidRDefault="00F60721" w:rsidP="00F60721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A2"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</w:p>
        </w:tc>
      </w:tr>
      <w:tr w:rsidR="00F60721" w:rsidRPr="00490296" w14:paraId="11375734" w14:textId="77777777" w:rsidTr="00F60721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8237" w14:textId="77777777" w:rsidR="00F60721" w:rsidRPr="00FA4670" w:rsidRDefault="00F60721" w:rsidP="00F60721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Deimantė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Apulskytė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6A06" w14:textId="77777777" w:rsidR="00F60721" w:rsidRDefault="00F60721" w:rsidP="00F60721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2D31" w14:textId="77777777" w:rsidR="00F60721" w:rsidRPr="00FA4670" w:rsidRDefault="00F60721" w:rsidP="00F60721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Svajonė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6F71" w14:textId="77777777" w:rsidR="00F60721" w:rsidRPr="00FA4670" w:rsidRDefault="00F60721" w:rsidP="00F60721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Tekstilė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1632" w14:textId="77777777" w:rsidR="00F60721" w:rsidRPr="003B64A5" w:rsidRDefault="00F60721" w:rsidP="00F60721">
            <w:pPr>
              <w:spacing w:after="0"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4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vieta </w:t>
            </w:r>
          </w:p>
          <w:p w14:paraId="16D55555" w14:textId="77777777" w:rsidR="00F60721" w:rsidRPr="00490296" w:rsidRDefault="00F60721" w:rsidP="00F60721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90296">
              <w:rPr>
                <w:rFonts w:ascii="Times New Roman" w:hAnsi="Times New Roman" w:cs="Times New Roman"/>
                <w:sz w:val="24"/>
                <w:szCs w:val="24"/>
              </w:rPr>
              <w:t xml:space="preserve">8 kl.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90296">
              <w:rPr>
                <w:rFonts w:ascii="Times New Roman" w:hAnsi="Times New Roman" w:cs="Times New Roman"/>
                <w:sz w:val="24"/>
                <w:szCs w:val="24"/>
              </w:rPr>
              <w:t>arpe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0721" w:rsidRPr="00FA4670" w14:paraId="74DB9EDF" w14:textId="77777777" w:rsidTr="00F60721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17A5" w14:textId="77777777" w:rsidR="00F60721" w:rsidRPr="00606F0D" w:rsidRDefault="00F60721" w:rsidP="00F60721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Letukaitė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DFCB" w14:textId="77777777" w:rsidR="00F60721" w:rsidRDefault="00F60721" w:rsidP="00F60721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5A32" w14:textId="77777777" w:rsidR="00F60721" w:rsidRPr="00606F0D" w:rsidRDefault="00F60721" w:rsidP="00F60721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Jurgita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Niuniavienė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F5C5" w14:textId="77777777" w:rsidR="00F60721" w:rsidRPr="00606F0D" w:rsidRDefault="00F60721" w:rsidP="00F60721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Tekstilė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7CF4" w14:textId="77777777" w:rsidR="00F60721" w:rsidRPr="00F60721" w:rsidRDefault="00F60721" w:rsidP="00F60721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ED58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bsoliuti nugalėtoja </w:t>
            </w:r>
            <w:r w:rsidRPr="00F60721">
              <w:rPr>
                <w:rFonts w:ascii="Times New Roman" w:hAnsi="Times New Roman" w:cs="Times New Roman"/>
                <w:sz w:val="24"/>
                <w:szCs w:val="24"/>
              </w:rPr>
              <w:t>7–8 kl. tarpe,</w:t>
            </w:r>
          </w:p>
          <w:p w14:paraId="14ED762F" w14:textId="77777777" w:rsidR="00F60721" w:rsidRPr="00ED5811" w:rsidRDefault="00F60721" w:rsidP="00F60721">
            <w:pPr>
              <w:spacing w:after="0"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721">
              <w:rPr>
                <w:rFonts w:ascii="Times New Roman" w:hAnsi="Times New Roman" w:cs="Times New Roman"/>
                <w:sz w:val="24"/>
                <w:szCs w:val="24"/>
              </w:rPr>
              <w:t>dalyvaus respublikinėje olimpiadoje</w:t>
            </w:r>
          </w:p>
        </w:tc>
      </w:tr>
    </w:tbl>
    <w:p w14:paraId="64339D3D" w14:textId="77777777" w:rsidR="00F60721" w:rsidRPr="00F60721" w:rsidRDefault="00F60721" w:rsidP="00F60721"/>
    <w:p w14:paraId="4AF75D22" w14:textId="6771D623" w:rsidR="00210AE6" w:rsidRPr="00210AE6" w:rsidRDefault="00210AE6" w:rsidP="00210AE6">
      <w:r>
        <w:t xml:space="preserve">                                                                                                   </w:t>
      </w:r>
    </w:p>
    <w:p w14:paraId="4C899DDB" w14:textId="1530F92C" w:rsidR="0048777A" w:rsidRDefault="0048777A" w:rsidP="00F60721">
      <w:pPr>
        <w:rPr>
          <w:rFonts w:ascii="Times New Roman" w:hAnsi="Times New Roman" w:cs="Times New Roman"/>
          <w:sz w:val="24"/>
          <w:szCs w:val="24"/>
        </w:rPr>
      </w:pPr>
    </w:p>
    <w:p w14:paraId="12D3DB83" w14:textId="6498F1DA" w:rsidR="00F60721" w:rsidRDefault="00F60721" w:rsidP="00F60721">
      <w:pPr>
        <w:rPr>
          <w:rFonts w:ascii="Times New Roman" w:hAnsi="Times New Roman" w:cs="Times New Roman"/>
          <w:sz w:val="24"/>
          <w:szCs w:val="24"/>
        </w:rPr>
      </w:pPr>
    </w:p>
    <w:p w14:paraId="5A831A0D" w14:textId="77777777" w:rsidR="00F60721" w:rsidRPr="00FA4670" w:rsidRDefault="00F60721" w:rsidP="00F60721">
      <w:pPr>
        <w:rPr>
          <w:rFonts w:ascii="Times New Roman" w:hAnsi="Times New Roman" w:cs="Times New Roman"/>
          <w:sz w:val="24"/>
          <w:szCs w:val="24"/>
        </w:rPr>
      </w:pPr>
    </w:p>
    <w:sectPr w:rsidR="00F60721" w:rsidRPr="00FA4670" w:rsidSect="00F02DCE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23F0C"/>
    <w:multiLevelType w:val="hybridMultilevel"/>
    <w:tmpl w:val="DFA6A79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DB6177"/>
    <w:multiLevelType w:val="hybridMultilevel"/>
    <w:tmpl w:val="9CE6C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41995"/>
    <w:multiLevelType w:val="hybridMultilevel"/>
    <w:tmpl w:val="43E28F5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D1D1C"/>
    <w:multiLevelType w:val="hybridMultilevel"/>
    <w:tmpl w:val="014C426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C9638C"/>
    <w:multiLevelType w:val="hybridMultilevel"/>
    <w:tmpl w:val="7140FE7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A218BB"/>
    <w:multiLevelType w:val="hybridMultilevel"/>
    <w:tmpl w:val="C706CB3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B60735"/>
    <w:multiLevelType w:val="hybridMultilevel"/>
    <w:tmpl w:val="96A00BB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E15BC2"/>
    <w:multiLevelType w:val="hybridMultilevel"/>
    <w:tmpl w:val="B56A53D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A166D0"/>
    <w:multiLevelType w:val="hybridMultilevel"/>
    <w:tmpl w:val="0E1A4A0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D31417"/>
    <w:multiLevelType w:val="hybridMultilevel"/>
    <w:tmpl w:val="E962F1A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EF45F7"/>
    <w:multiLevelType w:val="hybridMultilevel"/>
    <w:tmpl w:val="BC102C5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A07A9C"/>
    <w:multiLevelType w:val="hybridMultilevel"/>
    <w:tmpl w:val="269CA3D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DB7486"/>
    <w:multiLevelType w:val="hybridMultilevel"/>
    <w:tmpl w:val="FCB4373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E92001"/>
    <w:multiLevelType w:val="hybridMultilevel"/>
    <w:tmpl w:val="F7EE1AE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F10FE1"/>
    <w:multiLevelType w:val="hybridMultilevel"/>
    <w:tmpl w:val="BB46EA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E4A93"/>
    <w:multiLevelType w:val="hybridMultilevel"/>
    <w:tmpl w:val="5D12FB2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5A2989"/>
    <w:multiLevelType w:val="hybridMultilevel"/>
    <w:tmpl w:val="2CDEB5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836DF"/>
    <w:multiLevelType w:val="hybridMultilevel"/>
    <w:tmpl w:val="960A81C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570AAA"/>
    <w:multiLevelType w:val="hybridMultilevel"/>
    <w:tmpl w:val="7A1AC2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46825"/>
    <w:multiLevelType w:val="hybridMultilevel"/>
    <w:tmpl w:val="1B6C643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"/>
  </w:num>
  <w:num w:numId="3">
    <w:abstractNumId w:val="16"/>
  </w:num>
  <w:num w:numId="4">
    <w:abstractNumId w:val="18"/>
  </w:num>
  <w:num w:numId="5">
    <w:abstractNumId w:val="9"/>
  </w:num>
  <w:num w:numId="6">
    <w:abstractNumId w:val="0"/>
  </w:num>
  <w:num w:numId="7">
    <w:abstractNumId w:val="12"/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  <w:num w:numId="12">
    <w:abstractNumId w:val="19"/>
  </w:num>
  <w:num w:numId="13">
    <w:abstractNumId w:val="7"/>
  </w:num>
  <w:num w:numId="14">
    <w:abstractNumId w:val="15"/>
  </w:num>
  <w:num w:numId="15">
    <w:abstractNumId w:val="17"/>
  </w:num>
  <w:num w:numId="16">
    <w:abstractNumId w:val="3"/>
  </w:num>
  <w:num w:numId="17">
    <w:abstractNumId w:val="5"/>
  </w:num>
  <w:num w:numId="18">
    <w:abstractNumId w:val="6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C6"/>
    <w:rsid w:val="000515C1"/>
    <w:rsid w:val="000C0E1E"/>
    <w:rsid w:val="000E66F2"/>
    <w:rsid w:val="00122124"/>
    <w:rsid w:val="00173CD7"/>
    <w:rsid w:val="00210AE6"/>
    <w:rsid w:val="002112A2"/>
    <w:rsid w:val="0031250D"/>
    <w:rsid w:val="003B64A5"/>
    <w:rsid w:val="00427FEB"/>
    <w:rsid w:val="0044758C"/>
    <w:rsid w:val="0048347A"/>
    <w:rsid w:val="0048777A"/>
    <w:rsid w:val="00490296"/>
    <w:rsid w:val="00496FFB"/>
    <w:rsid w:val="004A0C29"/>
    <w:rsid w:val="004C1060"/>
    <w:rsid w:val="00525EC6"/>
    <w:rsid w:val="00606F0D"/>
    <w:rsid w:val="006442A5"/>
    <w:rsid w:val="006E0694"/>
    <w:rsid w:val="006E1334"/>
    <w:rsid w:val="00703F15"/>
    <w:rsid w:val="007046AB"/>
    <w:rsid w:val="007944D4"/>
    <w:rsid w:val="00871CCD"/>
    <w:rsid w:val="008A7A2F"/>
    <w:rsid w:val="008B0EFF"/>
    <w:rsid w:val="008D70C3"/>
    <w:rsid w:val="00976494"/>
    <w:rsid w:val="00987C79"/>
    <w:rsid w:val="00A326DB"/>
    <w:rsid w:val="00AD2CC9"/>
    <w:rsid w:val="00BB23E1"/>
    <w:rsid w:val="00CB19C7"/>
    <w:rsid w:val="00D95594"/>
    <w:rsid w:val="00EC4AA7"/>
    <w:rsid w:val="00ED5811"/>
    <w:rsid w:val="00EF097B"/>
    <w:rsid w:val="00F02DCE"/>
    <w:rsid w:val="00F06738"/>
    <w:rsid w:val="00F318FC"/>
    <w:rsid w:val="00F60721"/>
    <w:rsid w:val="00FA4670"/>
    <w:rsid w:val="00FC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E77A"/>
  <w15:docId w15:val="{6C32A204-733A-42D2-8F87-CC41F413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15C1"/>
    <w:pPr>
      <w:spacing w:after="160" w:line="256" w:lineRule="auto"/>
    </w:pPr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F09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8A7A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515C1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515C1"/>
    <w:pPr>
      <w:ind w:left="720"/>
      <w:contextualSpacing/>
    </w:pPr>
  </w:style>
  <w:style w:type="paragraph" w:styleId="prastasiniatinklio">
    <w:name w:val="Normal (Web)"/>
    <w:basedOn w:val="prastasis"/>
    <w:semiHidden/>
    <w:unhideWhenUsed/>
    <w:rsid w:val="00FA4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8A7A2F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customStyle="1" w:styleId="gd">
    <w:name w:val="gd"/>
    <w:basedOn w:val="Numatytasispastraiposriftas"/>
    <w:rsid w:val="008A7A2F"/>
  </w:style>
  <w:style w:type="character" w:customStyle="1" w:styleId="Antrat2Diagrama">
    <w:name w:val="Antraštė 2 Diagrama"/>
    <w:basedOn w:val="Numatytasispastraiposriftas"/>
    <w:link w:val="Antrat2"/>
    <w:uiPriority w:val="9"/>
    <w:rsid w:val="00EF097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kumentai\D&#279;l%20technologij&#371;%20ugdymo\dalyvi&#371;%20s&#261;ra&#353;ai%20ir%20rezultatai\MA&#381;EIKI&#370;%20RAJONO%20MOKINI&#370;%20TECHNOLOGIJ&#370;%20OLIMPIADA%20%20(DALYVI&#370;%20REZULTATAI)%202021%20M..dot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02D35-86E5-4AB8-B5ED-74BE95EB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MAŽEIKIŲ RAJONO MOKINIŲ TECHNOLOGIJŲ OLIMPIADA  (DALYVIŲ REZULTATAI) 2021 M.</Template>
  <TotalTime>8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Violenita</dc:creator>
  <cp:lastModifiedBy>Lijana Pocevičienė</cp:lastModifiedBy>
  <cp:revision>4</cp:revision>
  <cp:lastPrinted>2022-04-01T07:12:00Z</cp:lastPrinted>
  <dcterms:created xsi:type="dcterms:W3CDTF">2022-04-04T07:21:00Z</dcterms:created>
  <dcterms:modified xsi:type="dcterms:W3CDTF">2022-04-04T09:24:00Z</dcterms:modified>
</cp:coreProperties>
</file>