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CF" w:rsidRDefault="004E0FCF" w:rsidP="000008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Mažeikių rajono 4-osios </w:t>
      </w:r>
      <w:bookmarkStart w:id="0" w:name="_GoBack"/>
      <w:bookmarkEnd w:id="0"/>
      <w:r w:rsidRPr="005455F8">
        <w:rPr>
          <w:rFonts w:ascii="Times New Roman" w:hAnsi="Times New Roman"/>
          <w:sz w:val="24"/>
          <w:szCs w:val="24"/>
        </w:rPr>
        <w:t xml:space="preserve">Vakarų Lietuvos 5-8 klasių mokinių gamtos mokslų-biologijos olimpiados </w:t>
      </w:r>
      <w:r>
        <w:rPr>
          <w:rFonts w:ascii="Times New Roman" w:hAnsi="Times New Roman"/>
          <w:sz w:val="24"/>
          <w:szCs w:val="24"/>
        </w:rPr>
        <w:t>nugalėtojai, prizininkai ir dalyviai:</w:t>
      </w:r>
    </w:p>
    <w:p w:rsidR="004E0FCF" w:rsidRPr="005455F8" w:rsidRDefault="004E0FCF" w:rsidP="0000082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780"/>
        <w:gridCol w:w="763"/>
        <w:gridCol w:w="1404"/>
        <w:gridCol w:w="2520"/>
      </w:tblGrid>
      <w:tr w:rsidR="004E0FCF" w:rsidRPr="00F76FF8" w:rsidTr="00990238">
        <w:tc>
          <w:tcPr>
            <w:tcW w:w="1101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Rezultatas</w:t>
            </w:r>
          </w:p>
        </w:tc>
        <w:tc>
          <w:tcPr>
            <w:tcW w:w="2520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Mokytojas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Matas Šadauskas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5e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Smiltė Ema Leliungaitė 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6d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</w:rPr>
              <w:t>III vieta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Gabija Letukaitė 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6d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Otilija Rimaitė 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6c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Auksė Šimkutė 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7d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</w:rPr>
              <w:t>I vieta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Lukas Janušas 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7e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Domantas Jucius 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7c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</w:rPr>
              <w:t>II vieta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Smiltė Beresnevičiūtė 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7c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Aušrinė Kuprytė 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8e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Lukas Buinickas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rPr>
          <w:trHeight w:val="129"/>
        </w:trPr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Gvidas Jankauskas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Sandra Grauslienė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Emilija Domeikaitė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Dovilė Šliterienė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Šemetaitė Milda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Dovilė Šliterienė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Benas Jucys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Dovilė Šliterienė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80" w:type="dxa"/>
          </w:tcPr>
          <w:p w:rsidR="004E0FCF" w:rsidRPr="00990238" w:rsidRDefault="004E0FCF" w:rsidP="00F7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0238">
              <w:rPr>
                <w:rFonts w:ascii="Times New Roman" w:hAnsi="Times New Roman"/>
                <w:b/>
                <w:sz w:val="24"/>
                <w:szCs w:val="24"/>
              </w:rPr>
              <w:t>Eneidas Šiliauskas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1404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238">
              <w:rPr>
                <w:rFonts w:ascii="Times New Roman" w:hAnsi="Times New Roman"/>
                <w:b/>
                <w:sz w:val="24"/>
                <w:szCs w:val="24"/>
              </w:rPr>
              <w:t>I vieta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Dovilė Šliterienė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Nedas Buta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5c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FF8">
              <w:rPr>
                <w:rFonts w:ascii="Times New Roman" w:hAnsi="Times New Roman"/>
                <w:sz w:val="24"/>
                <w:szCs w:val="24"/>
              </w:rPr>
              <w:t>Dalyvavo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Dovilė Šliterienė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</w:rPr>
              <w:t>Karolina Bučytė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</w:rPr>
              <w:t>I vieta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Dovilė Šliterienė</w:t>
            </w:r>
          </w:p>
        </w:tc>
      </w:tr>
      <w:tr w:rsidR="004E0FCF" w:rsidRPr="00F76FF8" w:rsidTr="00990238">
        <w:tc>
          <w:tcPr>
            <w:tcW w:w="1101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780" w:type="dxa"/>
          </w:tcPr>
          <w:p w:rsidR="004E0FCF" w:rsidRPr="00F76FF8" w:rsidRDefault="004E0FCF" w:rsidP="00F76F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</w:rPr>
              <w:t>Skaistė Jokubauskaitė</w:t>
            </w:r>
          </w:p>
        </w:tc>
        <w:tc>
          <w:tcPr>
            <w:tcW w:w="763" w:type="dxa"/>
          </w:tcPr>
          <w:p w:rsidR="004E0FCF" w:rsidRPr="0099023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1404" w:type="dxa"/>
          </w:tcPr>
          <w:p w:rsidR="004E0FCF" w:rsidRPr="00F76FF8" w:rsidRDefault="004E0FCF" w:rsidP="00F76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6FF8">
              <w:rPr>
                <w:rFonts w:ascii="Times New Roman" w:hAnsi="Times New Roman"/>
                <w:b/>
                <w:sz w:val="24"/>
                <w:szCs w:val="24"/>
              </w:rPr>
              <w:t>II vieta</w:t>
            </w:r>
          </w:p>
        </w:tc>
        <w:tc>
          <w:tcPr>
            <w:tcW w:w="2520" w:type="dxa"/>
          </w:tcPr>
          <w:p w:rsidR="004E0FCF" w:rsidRPr="00990238" w:rsidRDefault="004E0FCF" w:rsidP="00990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238">
              <w:rPr>
                <w:rFonts w:ascii="Times New Roman" w:hAnsi="Times New Roman"/>
                <w:sz w:val="24"/>
                <w:szCs w:val="24"/>
              </w:rPr>
              <w:t>Dovilė Šliterienė</w:t>
            </w:r>
          </w:p>
        </w:tc>
      </w:tr>
    </w:tbl>
    <w:p w:rsidR="004E0FCF" w:rsidRDefault="004E0FCF" w:rsidP="0000082C">
      <w:pPr>
        <w:spacing w:after="0"/>
      </w:pPr>
    </w:p>
    <w:sectPr w:rsidR="004E0FCF" w:rsidSect="000008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55F8"/>
    <w:rsid w:val="0000082C"/>
    <w:rsid w:val="001C7574"/>
    <w:rsid w:val="003379F9"/>
    <w:rsid w:val="004A7594"/>
    <w:rsid w:val="004E0FCF"/>
    <w:rsid w:val="005455F8"/>
    <w:rsid w:val="007729A8"/>
    <w:rsid w:val="00882E20"/>
    <w:rsid w:val="00990238"/>
    <w:rsid w:val="00AC6F4E"/>
    <w:rsid w:val="00E11DE6"/>
    <w:rsid w:val="00F7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55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712</Words>
  <Characters>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Mažeikių rajono 4-osios Vakarų Lietuvos 5-8 klasių mokinių gamtos mokslų-biologijos olimpiados nugalėtojai, prizininkai ir dalyviai:</dc:title>
  <dc:subject/>
  <dc:creator>„Windows“ vartotojas</dc:creator>
  <cp:keywords/>
  <dc:description/>
  <cp:lastModifiedBy>mok</cp:lastModifiedBy>
  <cp:revision>3</cp:revision>
  <cp:lastPrinted>2020-03-19T09:07:00Z</cp:lastPrinted>
  <dcterms:created xsi:type="dcterms:W3CDTF">2020-03-19T06:48:00Z</dcterms:created>
  <dcterms:modified xsi:type="dcterms:W3CDTF">2020-03-19T09:07:00Z</dcterms:modified>
</cp:coreProperties>
</file>