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A7" w:rsidRDefault="008024A7" w:rsidP="00815B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Mažeikių rajono 5-8 klasių lietuvių kalbos ir literatūros olimiados nugalėtojai, prizininkai ir dalyviai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2024"/>
        <w:gridCol w:w="900"/>
        <w:gridCol w:w="1260"/>
        <w:gridCol w:w="2340"/>
      </w:tblGrid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Eil. </w:t>
            </w:r>
            <w:r w:rsidRPr="0060580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024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Dalyvis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802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26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802">
              <w:rPr>
                <w:rFonts w:ascii="Times New Roman" w:hAnsi="Times New Roman"/>
                <w:sz w:val="24"/>
                <w:szCs w:val="24"/>
              </w:rPr>
              <w:t>Mokytoj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</w:tr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</w:tcPr>
          <w:p w:rsidR="008024A7" w:rsidRPr="00605802" w:rsidRDefault="008024A7" w:rsidP="007C57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802">
              <w:rPr>
                <w:rFonts w:ascii="Times New Roman" w:hAnsi="Times New Roman"/>
                <w:sz w:val="24"/>
                <w:szCs w:val="24"/>
                <w:lang w:eastAsia="en-US"/>
              </w:rPr>
              <w:t>Titas Lobanovas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802">
              <w:rPr>
                <w:rFonts w:ascii="Times New Roman" w:hAnsi="Times New Roman"/>
                <w:sz w:val="24"/>
                <w:szCs w:val="24"/>
              </w:rPr>
              <w:t>6d</w:t>
            </w:r>
          </w:p>
        </w:tc>
        <w:tc>
          <w:tcPr>
            <w:tcW w:w="126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Dalyvis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802">
              <w:rPr>
                <w:rFonts w:ascii="Times New Roman" w:hAnsi="Times New Roman"/>
                <w:sz w:val="24"/>
                <w:szCs w:val="24"/>
              </w:rPr>
              <w:t>Rima Bernotienė</w:t>
            </w:r>
          </w:p>
        </w:tc>
      </w:tr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024A7" w:rsidRPr="007C573A" w:rsidRDefault="008024A7" w:rsidP="007C573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Gabija Letukaitė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6d</w:t>
            </w:r>
          </w:p>
        </w:tc>
        <w:tc>
          <w:tcPr>
            <w:tcW w:w="1260" w:type="dxa"/>
          </w:tcPr>
          <w:p w:rsidR="008024A7" w:rsidRPr="007C573A" w:rsidRDefault="008024A7" w:rsidP="007C57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</w:rPr>
              <w:t>I vieta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02">
              <w:rPr>
                <w:rFonts w:ascii="Times New Roman" w:hAnsi="Times New Roman"/>
                <w:sz w:val="24"/>
                <w:szCs w:val="24"/>
              </w:rPr>
              <w:t>Rima Bernotienė</w:t>
            </w:r>
          </w:p>
        </w:tc>
      </w:tr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024A7" w:rsidRPr="00605802" w:rsidRDefault="008024A7" w:rsidP="007C57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802">
              <w:rPr>
                <w:rFonts w:ascii="Times New Roman" w:hAnsi="Times New Roman"/>
                <w:sz w:val="24"/>
                <w:szCs w:val="24"/>
                <w:lang w:eastAsia="en-US"/>
              </w:rPr>
              <w:t>Otilija Rimaitė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126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Dalyvė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02">
              <w:rPr>
                <w:rFonts w:ascii="Times New Roman" w:hAnsi="Times New Roman"/>
                <w:sz w:val="24"/>
                <w:szCs w:val="24"/>
                <w:lang w:eastAsia="en-US"/>
              </w:rPr>
              <w:t>Violeta Valenskienė</w:t>
            </w:r>
          </w:p>
        </w:tc>
      </w:tr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024A7" w:rsidRPr="007C573A" w:rsidRDefault="008024A7" w:rsidP="007C573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Saulė Rudytė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260" w:type="dxa"/>
          </w:tcPr>
          <w:p w:rsidR="008024A7" w:rsidRPr="007C573A" w:rsidRDefault="008024A7" w:rsidP="007C57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III vieta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02">
              <w:rPr>
                <w:rFonts w:ascii="Times New Roman" w:hAnsi="Times New Roman"/>
                <w:sz w:val="24"/>
                <w:szCs w:val="24"/>
                <w:lang w:eastAsia="en-US"/>
              </w:rPr>
              <w:t>Edita Kazlauskienė</w:t>
            </w:r>
          </w:p>
        </w:tc>
      </w:tr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024A7" w:rsidRPr="007C573A" w:rsidRDefault="008024A7" w:rsidP="007C573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Dovydas Čiuta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260" w:type="dxa"/>
          </w:tcPr>
          <w:p w:rsidR="008024A7" w:rsidRPr="007C573A" w:rsidRDefault="008024A7" w:rsidP="007C57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III vieta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02">
              <w:rPr>
                <w:rFonts w:ascii="Times New Roman" w:hAnsi="Times New Roman"/>
                <w:sz w:val="24"/>
                <w:szCs w:val="24"/>
                <w:lang w:eastAsia="en-US"/>
              </w:rPr>
              <w:t>Edita Kazlauskienė</w:t>
            </w:r>
          </w:p>
        </w:tc>
      </w:tr>
      <w:tr w:rsidR="008024A7" w:rsidRPr="00605802" w:rsidTr="007C573A">
        <w:tc>
          <w:tcPr>
            <w:tcW w:w="964" w:type="dxa"/>
          </w:tcPr>
          <w:p w:rsidR="008024A7" w:rsidRPr="00605802" w:rsidRDefault="008024A7" w:rsidP="007C573A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024A7" w:rsidRPr="007C573A" w:rsidRDefault="008024A7" w:rsidP="007C573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Iveta Vilkaitė</w:t>
            </w:r>
          </w:p>
        </w:tc>
        <w:tc>
          <w:tcPr>
            <w:tcW w:w="90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  <w:tc>
          <w:tcPr>
            <w:tcW w:w="1260" w:type="dxa"/>
          </w:tcPr>
          <w:p w:rsidR="008024A7" w:rsidRPr="007C573A" w:rsidRDefault="008024A7" w:rsidP="007C57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573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III vieta</w:t>
            </w:r>
          </w:p>
        </w:tc>
        <w:tc>
          <w:tcPr>
            <w:tcW w:w="2340" w:type="dxa"/>
          </w:tcPr>
          <w:p w:rsidR="008024A7" w:rsidRPr="00605802" w:rsidRDefault="008024A7" w:rsidP="007C5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02">
              <w:rPr>
                <w:rFonts w:ascii="Times New Roman" w:hAnsi="Times New Roman"/>
                <w:sz w:val="24"/>
                <w:szCs w:val="24"/>
                <w:lang w:eastAsia="en-US"/>
              </w:rPr>
              <w:t>Edita Kazlauskienė</w:t>
            </w:r>
          </w:p>
        </w:tc>
      </w:tr>
    </w:tbl>
    <w:p w:rsidR="008024A7" w:rsidRDefault="008024A7"/>
    <w:sectPr w:rsidR="008024A7" w:rsidSect="00815BC9">
      <w:pgSz w:w="11906" w:h="16838"/>
      <w:pgMar w:top="1258" w:right="567" w:bottom="1134" w:left="126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1058"/>
    <w:multiLevelType w:val="hybridMultilevel"/>
    <w:tmpl w:val="6ED2C7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793"/>
    <w:rsid w:val="00335793"/>
    <w:rsid w:val="00461AB5"/>
    <w:rsid w:val="00605802"/>
    <w:rsid w:val="00655A95"/>
    <w:rsid w:val="006A71EA"/>
    <w:rsid w:val="007C573A"/>
    <w:rsid w:val="008024A7"/>
    <w:rsid w:val="00815BC9"/>
    <w:rsid w:val="00830815"/>
    <w:rsid w:val="00CC43C2"/>
    <w:rsid w:val="00D9493C"/>
    <w:rsid w:val="00FA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9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277</Words>
  <Characters>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Mažeikių rajono 5-8 klasių lietuvių kalbos ir literatūros olimiados nugalėtojai, prizininkai ir dalyviai</dc:title>
  <dc:subject/>
  <dc:creator>liet</dc:creator>
  <cp:keywords/>
  <dc:description/>
  <cp:lastModifiedBy>mok</cp:lastModifiedBy>
  <cp:revision>2</cp:revision>
  <dcterms:created xsi:type="dcterms:W3CDTF">2020-02-17T10:05:00Z</dcterms:created>
  <dcterms:modified xsi:type="dcterms:W3CDTF">2020-02-17T10:05:00Z</dcterms:modified>
</cp:coreProperties>
</file>